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D9" w:rsidRPr="007F1772" w:rsidRDefault="00AF2CD9" w:rsidP="007F177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F1772">
        <w:rPr>
          <w:b/>
          <w:sz w:val="32"/>
          <w:szCs w:val="32"/>
        </w:rPr>
        <w:t>FETE DU NORDIQUE</w:t>
      </w:r>
    </w:p>
    <w:p w:rsidR="00AF2CD9" w:rsidRDefault="00AF2CD9" w:rsidP="007F1772">
      <w:pPr>
        <w:jc w:val="center"/>
      </w:pPr>
    </w:p>
    <w:p w:rsidR="00AF2CD9" w:rsidRDefault="00AF2CD9" w:rsidP="007F1772">
      <w:pPr>
        <w:jc w:val="center"/>
      </w:pPr>
      <w:r>
        <w:t>07 ET 08 FEVRIER 2015</w:t>
      </w:r>
    </w:p>
    <w:p w:rsidR="00AF2CD9" w:rsidRDefault="00AF2CD9" w:rsidP="007F1772">
      <w:pPr>
        <w:jc w:val="center"/>
      </w:pPr>
    </w:p>
    <w:p w:rsidR="00AF2CD9" w:rsidRDefault="00AF2CD9" w:rsidP="007F1772">
      <w:pPr>
        <w:jc w:val="center"/>
      </w:pPr>
      <w:r>
        <w:t>CHAMP DU FEU (67)</w:t>
      </w:r>
    </w:p>
    <w:p w:rsidR="00AF2CD9" w:rsidRDefault="00AF2CD9"/>
    <w:p w:rsidR="00AF2CD9" w:rsidRDefault="00AF2CD9"/>
    <w:p w:rsidR="00AF2CD9" w:rsidRDefault="00AF2CD9" w:rsidP="007F1772">
      <w:pPr>
        <w:jc w:val="center"/>
        <w:rPr>
          <w:u w:val="single"/>
        </w:rPr>
      </w:pPr>
      <w:r w:rsidRPr="007F1772">
        <w:rPr>
          <w:u w:val="single"/>
        </w:rPr>
        <w:t xml:space="preserve">ANIMATION </w:t>
      </w:r>
      <w:r>
        <w:rPr>
          <w:u w:val="single"/>
        </w:rPr>
        <w:t>CHRONO DE LA TOUR</w:t>
      </w:r>
    </w:p>
    <w:p w:rsidR="00AF2CD9" w:rsidRDefault="00AF2CD9" w:rsidP="007F1772">
      <w:pPr>
        <w:jc w:val="center"/>
        <w:rPr>
          <w:u w:val="single"/>
        </w:rPr>
      </w:pPr>
    </w:p>
    <w:p w:rsidR="00AF2CD9" w:rsidRDefault="00AF2CD9" w:rsidP="007F1772">
      <w:pPr>
        <w:rPr>
          <w:u w:val="single"/>
        </w:rPr>
      </w:pPr>
    </w:p>
    <w:p w:rsidR="00AF2CD9" w:rsidRDefault="00AF2CD9" w:rsidP="007F1772">
      <w:r>
        <w:t xml:space="preserve">Dans le cadre de la fête du nordique, une animation – course  « Chrono de la Tour » sera organisée. </w:t>
      </w:r>
    </w:p>
    <w:p w:rsidR="00AF2CD9" w:rsidRDefault="00AF2CD9" w:rsidP="007F1772"/>
    <w:p w:rsidR="00AF2CD9" w:rsidRDefault="00AF2CD9" w:rsidP="007F1772">
      <w:r>
        <w:t>l</w:t>
      </w:r>
      <w:r w:rsidRPr="007F1772">
        <w:t>ocalisation :</w:t>
      </w:r>
      <w:r>
        <w:t xml:space="preserve">   Champ du Feu : TOUR – SERVA</w:t>
      </w:r>
    </w:p>
    <w:p w:rsidR="00AF2CD9" w:rsidRDefault="00AF2CD9" w:rsidP="007F1772"/>
    <w:p w:rsidR="00AF2CD9" w:rsidRDefault="00AF2CD9" w:rsidP="00C03600">
      <w:r>
        <w:t>horaires :</w:t>
      </w:r>
      <w:r>
        <w:tab/>
        <w:t>dimanche 08/02/2015 : 10h30 à 12h30</w:t>
      </w:r>
    </w:p>
    <w:p w:rsidR="00AF2CD9" w:rsidRDefault="00AF2CD9" w:rsidP="007F1772"/>
    <w:p w:rsidR="00AF2CD9" w:rsidRDefault="00AF2CD9" w:rsidP="00C03600">
      <w:r>
        <w:t xml:space="preserve">Acteurs : </w:t>
      </w:r>
      <w:r>
        <w:tab/>
        <w:t>comité départemental de ski du Bas-Rhin</w:t>
      </w:r>
    </w:p>
    <w:p w:rsidR="00AF2CD9" w:rsidRDefault="00AF2CD9" w:rsidP="007F1772"/>
    <w:p w:rsidR="00AF2CD9" w:rsidRDefault="00AF2CD9" w:rsidP="007F1772">
      <w:r>
        <w:t>1 départ à la Tour avec :</w:t>
      </w:r>
    </w:p>
    <w:p w:rsidR="00AF2CD9" w:rsidRDefault="00AF2CD9" w:rsidP="007F1772">
      <w:pPr>
        <w:pStyle w:val="ListParagraph"/>
        <w:numPr>
          <w:ilvl w:val="0"/>
          <w:numId w:val="1"/>
        </w:numPr>
      </w:pPr>
      <w:r>
        <w:t>tente</w:t>
      </w:r>
    </w:p>
    <w:p w:rsidR="00AF2CD9" w:rsidRDefault="00AF2CD9" w:rsidP="007F1772">
      <w:pPr>
        <w:pStyle w:val="ListParagraph"/>
        <w:numPr>
          <w:ilvl w:val="0"/>
          <w:numId w:val="1"/>
        </w:numPr>
      </w:pPr>
      <w:r>
        <w:t>pendule départ</w:t>
      </w:r>
    </w:p>
    <w:p w:rsidR="00AF2CD9" w:rsidRDefault="00AF2CD9" w:rsidP="007F1772">
      <w:pPr>
        <w:pStyle w:val="ListParagraph"/>
        <w:numPr>
          <w:ilvl w:val="0"/>
          <w:numId w:val="1"/>
        </w:numPr>
      </w:pPr>
      <w:r>
        <w:t>chrono doublage</w:t>
      </w:r>
    </w:p>
    <w:p w:rsidR="00AF2CD9" w:rsidRDefault="00AF2CD9" w:rsidP="007F1772"/>
    <w:p w:rsidR="00AF2CD9" w:rsidRDefault="00AF2CD9" w:rsidP="007F1772">
      <w:r>
        <w:t>1 arrivée à la Serva avec :</w:t>
      </w:r>
    </w:p>
    <w:p w:rsidR="00AF2CD9" w:rsidRDefault="00AF2CD9" w:rsidP="00C03600">
      <w:pPr>
        <w:pStyle w:val="ListParagraph"/>
        <w:numPr>
          <w:ilvl w:val="0"/>
          <w:numId w:val="1"/>
        </w:numPr>
      </w:pPr>
      <w:r>
        <w:t>2 chronos</w:t>
      </w:r>
    </w:p>
    <w:p w:rsidR="00AF2CD9" w:rsidRDefault="00AF2CD9" w:rsidP="00C03600">
      <w:pPr>
        <w:pStyle w:val="ListParagraph"/>
        <w:numPr>
          <w:ilvl w:val="0"/>
          <w:numId w:val="1"/>
        </w:numPr>
      </w:pPr>
      <w:r>
        <w:t>cellule</w:t>
      </w:r>
    </w:p>
    <w:p w:rsidR="00AF2CD9" w:rsidRDefault="00AF2CD9" w:rsidP="00C03600">
      <w:pPr>
        <w:pStyle w:val="ListParagraph"/>
        <w:numPr>
          <w:ilvl w:val="0"/>
          <w:numId w:val="1"/>
        </w:numPr>
      </w:pPr>
      <w:r>
        <w:t>ordinateur</w:t>
      </w:r>
    </w:p>
    <w:p w:rsidR="00AF2CD9" w:rsidRDefault="00AF2CD9" w:rsidP="00C03600">
      <w:pPr>
        <w:pStyle w:val="ListParagraph"/>
        <w:numPr>
          <w:ilvl w:val="0"/>
          <w:numId w:val="1"/>
        </w:numPr>
      </w:pPr>
      <w:r>
        <w:t>groupe électrogène</w:t>
      </w:r>
    </w:p>
    <w:p w:rsidR="00AF2CD9" w:rsidRDefault="00AF2CD9" w:rsidP="00C03600">
      <w:pPr>
        <w:pStyle w:val="ListParagraph"/>
        <w:numPr>
          <w:ilvl w:val="0"/>
          <w:numId w:val="1"/>
        </w:numPr>
      </w:pPr>
      <w:r>
        <w:t xml:space="preserve">tente </w:t>
      </w:r>
    </w:p>
    <w:p w:rsidR="00AF2CD9" w:rsidRDefault="00AF2CD9" w:rsidP="00C03600">
      <w:pPr>
        <w:pStyle w:val="ListParagraph"/>
        <w:numPr>
          <w:ilvl w:val="0"/>
          <w:numId w:val="1"/>
        </w:numPr>
      </w:pPr>
      <w:r>
        <w:t>table</w:t>
      </w:r>
    </w:p>
    <w:p w:rsidR="00AF2CD9" w:rsidRDefault="00AF2CD9" w:rsidP="00C03600">
      <w:pPr>
        <w:pStyle w:val="ListParagraph"/>
        <w:numPr>
          <w:ilvl w:val="0"/>
          <w:numId w:val="1"/>
        </w:numPr>
      </w:pPr>
      <w:r>
        <w:t>banc</w:t>
      </w:r>
    </w:p>
    <w:p w:rsidR="00AF2CD9" w:rsidRDefault="00AF2CD9" w:rsidP="00C03600"/>
    <w:p w:rsidR="00AF2CD9" w:rsidRDefault="00AF2CD9" w:rsidP="00C03600">
      <w:r>
        <w:t>1 secrétariat au centre nordique :</w:t>
      </w:r>
    </w:p>
    <w:p w:rsidR="00AF2CD9" w:rsidRDefault="00AF2CD9" w:rsidP="00C03600">
      <w:pPr>
        <w:pStyle w:val="ListParagraph"/>
        <w:numPr>
          <w:ilvl w:val="0"/>
          <w:numId w:val="1"/>
        </w:numPr>
      </w:pPr>
      <w:r>
        <w:t>1 table</w:t>
      </w:r>
    </w:p>
    <w:p w:rsidR="00AF2CD9" w:rsidRDefault="00AF2CD9" w:rsidP="00C03600">
      <w:pPr>
        <w:pStyle w:val="ListParagraph"/>
        <w:numPr>
          <w:ilvl w:val="0"/>
          <w:numId w:val="1"/>
        </w:numPr>
      </w:pPr>
      <w:r>
        <w:t>1 banc</w:t>
      </w:r>
    </w:p>
    <w:p w:rsidR="00AF2CD9" w:rsidRDefault="00AF2CD9" w:rsidP="00C03600">
      <w:pPr>
        <w:pStyle w:val="ListParagraph"/>
      </w:pPr>
    </w:p>
    <w:p w:rsidR="00AF2CD9" w:rsidRDefault="00AF2CD9" w:rsidP="007F1772">
      <w:r>
        <w:t xml:space="preserve">mise en place : </w:t>
      </w:r>
    </w:p>
    <w:p w:rsidR="00AF2CD9" w:rsidRDefault="00AF2CD9" w:rsidP="007F1772">
      <w:r>
        <w:t xml:space="preserve">       -</w:t>
      </w:r>
      <w:r>
        <w:tab/>
        <w:t>damage de la neige par centre nordique avant dimanche matin 08h00</w:t>
      </w:r>
    </w:p>
    <w:p w:rsidR="00AF2CD9" w:rsidRDefault="00AF2CD9" w:rsidP="00F00040">
      <w:pPr>
        <w:pStyle w:val="ListParagraph"/>
        <w:numPr>
          <w:ilvl w:val="0"/>
          <w:numId w:val="1"/>
        </w:numPr>
      </w:pPr>
      <w:r>
        <w:t>balisage et protection par bénévoles CD ski 67 avant dimanche 09h00</w:t>
      </w:r>
    </w:p>
    <w:p w:rsidR="00AF2CD9" w:rsidRDefault="00AF2CD9" w:rsidP="00F00040"/>
    <w:p w:rsidR="00AF2CD9" w:rsidRDefault="00AF2CD9" w:rsidP="007F1772">
      <w:r>
        <w:t xml:space="preserve">parcours : longueur : 2 km – dénivelée : </w:t>
      </w:r>
      <w:r w:rsidRPr="00E94E02">
        <w:rPr>
          <w:b/>
        </w:rPr>
        <w:t>-</w:t>
      </w:r>
      <w:r>
        <w:t xml:space="preserve"> 95 mètres, </w:t>
      </w:r>
      <w:r w:rsidRPr="00E94E02">
        <w:rPr>
          <w:b/>
        </w:rPr>
        <w:t>+</w:t>
      </w:r>
      <w:r>
        <w:t xml:space="preserve"> 7 mètres</w:t>
      </w:r>
    </w:p>
    <w:p w:rsidR="00AF2CD9" w:rsidRDefault="00AF2CD9" w:rsidP="00C03600">
      <w:pPr>
        <w:pStyle w:val="ListParagraph"/>
        <w:numPr>
          <w:ilvl w:val="0"/>
          <w:numId w:val="1"/>
        </w:numPr>
      </w:pPr>
      <w:r>
        <w:t>départ Tour</w:t>
      </w:r>
    </w:p>
    <w:p w:rsidR="00AF2CD9" w:rsidRDefault="00AF2CD9" w:rsidP="00C03600">
      <w:pPr>
        <w:pStyle w:val="ListParagraph"/>
        <w:numPr>
          <w:ilvl w:val="0"/>
          <w:numId w:val="1"/>
        </w:numPr>
      </w:pPr>
      <w:r>
        <w:t>entrée dans la forêt au niveau séparation Edelweiss/Hochfeld</w:t>
      </w:r>
    </w:p>
    <w:p w:rsidR="00AF2CD9" w:rsidRDefault="00AF2CD9" w:rsidP="00C03600">
      <w:pPr>
        <w:pStyle w:val="ListParagraph"/>
        <w:numPr>
          <w:ilvl w:val="0"/>
          <w:numId w:val="1"/>
        </w:numPr>
      </w:pPr>
      <w:r>
        <w:t>à l’envers sur Edelweiss puis Princesse Emma</w:t>
      </w:r>
    </w:p>
    <w:p w:rsidR="00AF2CD9" w:rsidRDefault="00AF2CD9" w:rsidP="00C03600">
      <w:pPr>
        <w:pStyle w:val="ListParagraph"/>
        <w:numPr>
          <w:ilvl w:val="0"/>
          <w:numId w:val="1"/>
        </w:numPr>
      </w:pPr>
      <w:r>
        <w:t>passage sur le parc nordique</w:t>
      </w:r>
    </w:p>
    <w:p w:rsidR="00AF2CD9" w:rsidRDefault="00AF2CD9" w:rsidP="00C03600">
      <w:pPr>
        <w:pStyle w:val="ListParagraph"/>
        <w:numPr>
          <w:ilvl w:val="0"/>
          <w:numId w:val="1"/>
        </w:numPr>
      </w:pPr>
      <w:r>
        <w:t>arrivée Serva sur le retour de Princesse Emma (avant le départ de la piste piétonne)</w:t>
      </w:r>
    </w:p>
    <w:p w:rsidR="00AF2CD9" w:rsidRDefault="00AF2CD9" w:rsidP="00E94E02">
      <w:pPr>
        <w:jc w:val="right"/>
      </w:pPr>
      <w:r>
        <w:t xml:space="preserve">  …/…</w:t>
      </w:r>
    </w:p>
    <w:p w:rsidR="00AF2CD9" w:rsidRDefault="00AF2CD9" w:rsidP="00C03600"/>
    <w:p w:rsidR="00AF2CD9" w:rsidRDefault="00AF2CD9" w:rsidP="00C03600"/>
    <w:p w:rsidR="00AF2CD9" w:rsidRDefault="00AF2CD9" w:rsidP="00C03600"/>
    <w:p w:rsidR="00AF2CD9" w:rsidRDefault="00AF2CD9" w:rsidP="007F1772">
      <w:r>
        <w:t xml:space="preserve">catégories : 2 </w:t>
      </w:r>
    </w:p>
    <w:p w:rsidR="00AF2CD9" w:rsidRDefault="00AF2CD9" w:rsidP="007F1772">
      <w:r>
        <w:t>- poussins et benjamins, dames et messieurs</w:t>
      </w:r>
    </w:p>
    <w:p w:rsidR="00AF2CD9" w:rsidRDefault="00AF2CD9" w:rsidP="007F1772">
      <w:r>
        <w:t>- minimes à vétérans, dames et messieurs</w:t>
      </w:r>
    </w:p>
    <w:p w:rsidR="00AF2CD9" w:rsidRDefault="00AF2CD9" w:rsidP="007F1772"/>
    <w:p w:rsidR="00AF2CD9" w:rsidRDefault="00AF2CD9" w:rsidP="007F1772"/>
    <w:p w:rsidR="00AF2CD9" w:rsidRDefault="00AF2CD9" w:rsidP="007F1772">
      <w:r>
        <w:t>inscriptions :</w:t>
      </w:r>
    </w:p>
    <w:p w:rsidR="00AF2CD9" w:rsidRDefault="00AF2CD9" w:rsidP="007F1772"/>
    <w:p w:rsidR="00AF2CD9" w:rsidRDefault="00AF2CD9" w:rsidP="007F1772">
      <w:pPr>
        <w:pStyle w:val="ListParagraph"/>
        <w:numPr>
          <w:ilvl w:val="0"/>
          <w:numId w:val="1"/>
        </w:numPr>
      </w:pPr>
      <w:r>
        <w:t>pour les licenciés FFS compétiteurs : par le site CRMV avant vendredi 06/02/2015 20h00. Gratuit.</w:t>
      </w:r>
    </w:p>
    <w:p w:rsidR="00AF2CD9" w:rsidRDefault="00AF2CD9" w:rsidP="00EA0154">
      <w:pPr>
        <w:pStyle w:val="ListParagraph"/>
      </w:pPr>
    </w:p>
    <w:p w:rsidR="00AF2CD9" w:rsidRDefault="00AF2CD9" w:rsidP="007F1772">
      <w:pPr>
        <w:pStyle w:val="ListParagraph"/>
        <w:numPr>
          <w:ilvl w:val="0"/>
          <w:numId w:val="1"/>
        </w:numPr>
      </w:pPr>
      <w:r>
        <w:t xml:space="preserve">pour les licenciés FFS pratiquants ou dirigeants : par mail avant vendredi 06/02/2015 20h00 à    </w:t>
      </w:r>
      <w:hyperlink r:id="rId5" w:history="1">
        <w:r w:rsidRPr="00146F21">
          <w:rPr>
            <w:rStyle w:val="Hyperlink"/>
          </w:rPr>
          <w:t>pierre-charbonnier@numericable.fr</w:t>
        </w:r>
      </w:hyperlink>
      <w:r>
        <w:t xml:space="preserve">   </w:t>
      </w:r>
      <w:r w:rsidRPr="00EA0154">
        <w:rPr>
          <w:b/>
          <w:sz w:val="28"/>
          <w:szCs w:val="28"/>
        </w:rPr>
        <w:t>et</w:t>
      </w:r>
      <w:r>
        <w:t xml:space="preserve">   </w:t>
      </w:r>
      <w:hyperlink r:id="rId6" w:history="1">
        <w:r w:rsidRPr="00146F21">
          <w:rPr>
            <w:rStyle w:val="Hyperlink"/>
          </w:rPr>
          <w:t>jean_marie.petitdemange@yahoo.fr</w:t>
        </w:r>
      </w:hyperlink>
      <w:r>
        <w:t xml:space="preserve">      avec remise au retrait du dossard d’une copie du certificat médical d’aptitude à la pratique en compétition du ski de fond ou du biathlon. Gratuit.</w:t>
      </w:r>
    </w:p>
    <w:p w:rsidR="00AF2CD9" w:rsidRDefault="00AF2CD9" w:rsidP="00EA0154">
      <w:pPr>
        <w:pStyle w:val="ListParagraph"/>
      </w:pPr>
    </w:p>
    <w:p w:rsidR="00AF2CD9" w:rsidRDefault="00AF2CD9" w:rsidP="007F1772">
      <w:pPr>
        <w:pStyle w:val="ListParagraph"/>
        <w:numPr>
          <w:ilvl w:val="0"/>
          <w:numId w:val="1"/>
        </w:numPr>
      </w:pPr>
      <w:r>
        <w:t xml:space="preserve">pour les non licenciés FFS : inscription sur place au centre nordique de </w:t>
      </w:r>
      <w:r w:rsidRPr="00417110">
        <w:rPr>
          <w:b/>
        </w:rPr>
        <w:t>09h00 à 10h00 </w:t>
      </w:r>
      <w:r>
        <w:t xml:space="preserve">: 11 Euros pour le ticket course + remise copie certificat médical d’aptitude à la pratique en compétition du ski de fond ou du biathlon. </w:t>
      </w:r>
    </w:p>
    <w:p w:rsidR="00AF2CD9" w:rsidRDefault="00AF2CD9" w:rsidP="00EA0154">
      <w:pPr>
        <w:ind w:left="360"/>
      </w:pPr>
    </w:p>
    <w:p w:rsidR="00AF2CD9" w:rsidRDefault="00AF2CD9" w:rsidP="007F1772"/>
    <w:p w:rsidR="00AF2CD9" w:rsidRDefault="00AF2CD9" w:rsidP="007F1772">
      <w:r>
        <w:rPr>
          <w:u w:val="single"/>
        </w:rPr>
        <w:t>r</w:t>
      </w:r>
      <w:r w:rsidRPr="00417110">
        <w:rPr>
          <w:u w:val="single"/>
        </w:rPr>
        <w:t>emise des dossards :</w:t>
      </w:r>
      <w:r>
        <w:t xml:space="preserve"> au centre nordique de 09h00 à 10h00. </w:t>
      </w:r>
    </w:p>
    <w:p w:rsidR="00AF2CD9" w:rsidRDefault="00AF2CD9" w:rsidP="007F1772"/>
    <w:p w:rsidR="00AF2CD9" w:rsidRDefault="00AF2CD9" w:rsidP="007F1772"/>
    <w:p w:rsidR="00AF2CD9" w:rsidRDefault="00AF2CD9" w:rsidP="007F1772">
      <w:r>
        <w:rPr>
          <w:u w:val="single"/>
        </w:rPr>
        <w:t>m</w:t>
      </w:r>
      <w:r w:rsidRPr="00417110">
        <w:rPr>
          <w:u w:val="single"/>
        </w:rPr>
        <w:t>ontée au départ :</w:t>
      </w:r>
      <w:r>
        <w:t xml:space="preserve"> en ski par la piste des </w:t>
      </w:r>
      <w:r w:rsidRPr="00DB556A">
        <w:rPr>
          <w:b/>
        </w:rPr>
        <w:t>Lisières exclusivement</w:t>
      </w:r>
      <w:r>
        <w:rPr>
          <w:b/>
        </w:rPr>
        <w:t xml:space="preserve"> </w:t>
      </w:r>
      <w:r w:rsidRPr="00DB556A">
        <w:t>car les autres pis</w:t>
      </w:r>
      <w:r>
        <w:t>tes du secteur Serva seront fermées jusqu’à 13h30 (Princesse Emma, Edelweiss, Hochfeld, Hibou) et l’accès routier à la Serva fermé.</w:t>
      </w:r>
    </w:p>
    <w:p w:rsidR="00AF2CD9" w:rsidRDefault="00AF2CD9" w:rsidP="007F1772"/>
    <w:p w:rsidR="00AF2CD9" w:rsidRDefault="00AF2CD9" w:rsidP="007F1772"/>
    <w:p w:rsidR="00AF2CD9" w:rsidRDefault="00AF2CD9" w:rsidP="007F1772">
      <w:r w:rsidRPr="005E3BD9">
        <w:rPr>
          <w:u w:val="single"/>
        </w:rPr>
        <w:t>départs :</w:t>
      </w:r>
      <w:r>
        <w:t xml:space="preserve"> individuel toutes les minutes sans respect de l’ordre des dossards.</w:t>
      </w:r>
    </w:p>
    <w:p w:rsidR="00AF2CD9" w:rsidRDefault="00AF2CD9" w:rsidP="007F1772">
      <w:r>
        <w:t>En cas d’afflux de concurrents, la fenêtre de départ sera élargie jusqu’à 13h00.</w:t>
      </w:r>
    </w:p>
    <w:p w:rsidR="00AF2CD9" w:rsidRDefault="00AF2CD9" w:rsidP="007F1772"/>
    <w:p w:rsidR="00AF2CD9" w:rsidRDefault="00AF2CD9" w:rsidP="007F1772">
      <w:r>
        <w:t>Un deuxième passage (voire troisième si pas beaucoup de concurrents)</w:t>
      </w:r>
    </w:p>
    <w:p w:rsidR="00AF2CD9" w:rsidRDefault="00AF2CD9" w:rsidP="007F1772">
      <w:r>
        <w:t>sera possible avec un nouveau dossard à chercher au centre nordique en échange du précédent. Seul le meilleur temps sera pris en compte.</w:t>
      </w:r>
    </w:p>
    <w:p w:rsidR="00AF2CD9" w:rsidRDefault="00AF2CD9" w:rsidP="007F1772"/>
    <w:p w:rsidR="00AF2CD9" w:rsidRDefault="00AF2CD9" w:rsidP="007F1772"/>
    <w:p w:rsidR="00AF2CD9" w:rsidRDefault="00AF2CD9" w:rsidP="007F1772">
      <w:r>
        <w:rPr>
          <w:u w:val="single"/>
        </w:rPr>
        <w:t>r</w:t>
      </w:r>
      <w:r w:rsidRPr="005E3BD9">
        <w:rPr>
          <w:u w:val="single"/>
        </w:rPr>
        <w:t>ésultats :</w:t>
      </w:r>
      <w:r>
        <w:t xml:space="preserve"> </w:t>
      </w:r>
    </w:p>
    <w:p w:rsidR="00AF2CD9" w:rsidRDefault="00AF2CD9" w:rsidP="007F1772"/>
    <w:p w:rsidR="00AF2CD9" w:rsidRDefault="00AF2CD9" w:rsidP="007F1772">
      <w:r>
        <w:t>Au centre nordique à l’issue de la course. Pour patienter vous pourrez manger sur place (à vos frais) au stand de restauration de la commission nordique du CD ski 67.</w:t>
      </w:r>
    </w:p>
    <w:p w:rsidR="00AF2CD9" w:rsidRDefault="00AF2CD9" w:rsidP="007F1772"/>
    <w:p w:rsidR="00AF2CD9" w:rsidRDefault="00AF2CD9" w:rsidP="007F1772">
      <w:r>
        <w:t>Le système de départ libre nécessitera sans doute une gestion un peu plus longue que d’habitude après l’arrivée du dernier concurrent.</w:t>
      </w:r>
    </w:p>
    <w:p w:rsidR="00AF2CD9" w:rsidRDefault="00AF2CD9" w:rsidP="007F1772"/>
    <w:p w:rsidR="00AF2CD9" w:rsidRDefault="00AF2CD9" w:rsidP="007F1772">
      <w:r>
        <w:t>Cette course ne sera pas homologuée pour les points FFS.</w:t>
      </w:r>
    </w:p>
    <w:p w:rsidR="00AF2CD9" w:rsidRDefault="00AF2CD9" w:rsidP="00D52B97">
      <w:pPr>
        <w:pStyle w:val="Caption"/>
        <w:keepNext/>
      </w:pPr>
      <w:r w:rsidRPr="009C01C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style="width:432.75pt;height:693pt;visibility:visible">
            <v:imagedata r:id="rId7" o:title=""/>
          </v:shape>
        </w:pict>
      </w:r>
    </w:p>
    <w:sectPr w:rsidR="00AF2CD9" w:rsidSect="00E82F53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21EE"/>
    <w:multiLevelType w:val="hybridMultilevel"/>
    <w:tmpl w:val="504CD906"/>
    <w:lvl w:ilvl="0" w:tplc="646ACC04">
      <w:start w:val="1"/>
      <w:numFmt w:val="bullet"/>
      <w:lvlText w:val="-"/>
      <w:lvlJc w:val="left"/>
      <w:pPr>
        <w:ind w:left="720" w:hanging="360"/>
      </w:pPr>
      <w:rPr>
        <w:rFonts w:ascii="Cambria" w:eastAsia="MS ??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1772"/>
    <w:rsid w:val="00120425"/>
    <w:rsid w:val="00135817"/>
    <w:rsid w:val="00146F21"/>
    <w:rsid w:val="00185490"/>
    <w:rsid w:val="00261525"/>
    <w:rsid w:val="002B21AE"/>
    <w:rsid w:val="00417110"/>
    <w:rsid w:val="0050617B"/>
    <w:rsid w:val="005A4A09"/>
    <w:rsid w:val="005E3BD9"/>
    <w:rsid w:val="007101ED"/>
    <w:rsid w:val="007F1772"/>
    <w:rsid w:val="009C01C5"/>
    <w:rsid w:val="009C0273"/>
    <w:rsid w:val="00A86785"/>
    <w:rsid w:val="00A874F3"/>
    <w:rsid w:val="00AA7CCA"/>
    <w:rsid w:val="00AD68AF"/>
    <w:rsid w:val="00AF2CD9"/>
    <w:rsid w:val="00B24BF8"/>
    <w:rsid w:val="00BF6FF4"/>
    <w:rsid w:val="00C03600"/>
    <w:rsid w:val="00D52B97"/>
    <w:rsid w:val="00DB556A"/>
    <w:rsid w:val="00E30C08"/>
    <w:rsid w:val="00E82F53"/>
    <w:rsid w:val="00E94E02"/>
    <w:rsid w:val="00EA0154"/>
    <w:rsid w:val="00F00040"/>
    <w:rsid w:val="00F91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81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F177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A0154"/>
    <w:rPr>
      <w:rFonts w:cs="Times New Roman"/>
      <w:color w:val="0000FF"/>
      <w:u w:val="single"/>
    </w:rPr>
  </w:style>
  <w:style w:type="paragraph" w:styleId="Caption">
    <w:name w:val="caption"/>
    <w:basedOn w:val="Normal"/>
    <w:next w:val="Normal"/>
    <w:uiPriority w:val="99"/>
    <w:qFormat/>
    <w:locked/>
    <w:rsid w:val="0026152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an_marie.petitdemange@yahoo.fr" TargetMode="External"/><Relationship Id="rId5" Type="http://schemas.openxmlformats.org/officeDocument/2006/relationships/hyperlink" Target="mailto:pierre-charbonnier@numericable.f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449</Words>
  <Characters>2473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FETE DU NORDIQUE</dc:title>
  <dc:subject/>
  <dc:creator>Jean-Marie2 Petitdemange</dc:creator>
  <cp:keywords/>
  <dc:description/>
  <cp:lastModifiedBy>P3-CRMVS2</cp:lastModifiedBy>
  <cp:revision>2</cp:revision>
  <dcterms:created xsi:type="dcterms:W3CDTF">2015-02-04T10:57:00Z</dcterms:created>
  <dcterms:modified xsi:type="dcterms:W3CDTF">2015-02-04T10:57:00Z</dcterms:modified>
</cp:coreProperties>
</file>